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报名登记表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</w:t>
      </w:r>
    </w:p>
    <w:tbl>
      <w:tblPr>
        <w:tblStyle w:val="3"/>
        <w:tblW w:w="905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79"/>
        <w:gridCol w:w="748"/>
        <w:gridCol w:w="1290"/>
        <w:gridCol w:w="734"/>
        <w:gridCol w:w="181"/>
        <w:gridCol w:w="6"/>
        <w:gridCol w:w="383"/>
        <w:gridCol w:w="164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  面貌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  时间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个人学习工作简历（从高中起）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主要     成员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个人承诺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我已仔细阅读《</w:t>
            </w:r>
            <w:r>
              <w:rPr>
                <w:rFonts w:hint="eastAsia" w:ascii="仿宋_GB2312" w:hAnsi="宋体" w:eastAsia="仿宋_GB2312"/>
                <w:szCs w:val="21"/>
              </w:rPr>
              <w:t>重庆市永川区疾控中心临时聘用制（派遣）核酸采样工作人员招聘简章》</w:t>
            </w:r>
            <w:r>
              <w:rPr>
                <w:rFonts w:hint="eastAsia" w:ascii="仿宋_GB2312" w:eastAsia="仿宋_GB2312"/>
                <w:szCs w:val="21"/>
              </w:rPr>
              <w:t>及有关说明，理解其内容，符合报考条件。我郑重承诺：本人所提供的个人信息、证明资料、证件等真实、准确、有效，并自觉遵守招聘工作的各项规定，诚实守信，严守纪律，认真履行报考人员义务。对因提供有关信息、证明材料、证件不实，不符合政策规定，或违反有关纪律规定所造成的后果，本人自愿承担相应责任。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个人签名：         年  月  日</w:t>
            </w:r>
          </w:p>
        </w:tc>
        <w:tc>
          <w:tcPr>
            <w:tcW w:w="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92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A25A37"/>
    <w:rsid w:val="007102C2"/>
    <w:rsid w:val="007C1C07"/>
    <w:rsid w:val="3BA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bc25fcfd-59b1-4c10-a039-aaa61d33e232\&#26223;&#21306;&#25307;&#32856;&#35762;&#35299;&#21592;&#25253;&#2151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景区招聘讲解员报名登记表.docx</Template>
  <Pages>1</Pages>
  <Words>258</Words>
  <Characters>258</Characters>
  <Lines>2</Lines>
  <Paragraphs>1</Paragraphs>
  <TotalTime>2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2022-04-20T08:27:00Z</dcterms:created>
  <dc:creator>西贝不呗</dc:creator>
  <cp:lastModifiedBy>西贝不呗</cp:lastModifiedBy>
  <dcterms:modified xsi:type="dcterms:W3CDTF">2022-04-20T08:30:17Z</dcterms:modified>
  <dc:title>景区招聘讲解员报名登记表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v1.0_mb_/s/bOFacJ+O4OA0N3loruA==</vt:lpwstr>
  </property>
  <property fmtid="{D5CDD505-2E9C-101B-9397-08002B2CF9AE}" pid="4" name="ICV">
    <vt:lpwstr>6F40BF3BD7274512AF07D48BEC2D56A8</vt:lpwstr>
  </property>
</Properties>
</file>